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E8" w:rsidRPr="00FA3175" w:rsidRDefault="002A5DE8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2A5DE8" w:rsidRPr="00FA3175" w:rsidRDefault="002A5DE8" w:rsidP="00633C3B">
      <w:pPr>
        <w:jc w:val="center"/>
      </w:pPr>
    </w:p>
    <w:p w:rsidR="002A5DE8" w:rsidRPr="00FA3175" w:rsidRDefault="002A5DE8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A5DE8" w:rsidRPr="00E167BA" w:rsidRDefault="002A5DE8" w:rsidP="00E167B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Sadala polinomu </w:t>
      </w:r>
      <w:r w:rsidRPr="00E167BA">
        <w:rPr>
          <w:b/>
          <w:bCs/>
          <w:sz w:val="28"/>
          <w:szCs w:val="28"/>
          <w:lang w:eastAsia="en-US"/>
        </w:rPr>
        <w:t>reizinātājos,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167BA">
        <w:rPr>
          <w:b/>
          <w:bCs/>
          <w:sz w:val="28"/>
          <w:szCs w:val="28"/>
          <w:lang w:eastAsia="en-US"/>
        </w:rPr>
        <w:t>izmantojot saīsinātās</w:t>
      </w:r>
    </w:p>
    <w:p w:rsidR="002A5DE8" w:rsidRPr="00E167BA" w:rsidRDefault="002A5DE8" w:rsidP="00E167B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E167BA">
        <w:rPr>
          <w:b/>
          <w:bCs/>
          <w:sz w:val="28"/>
          <w:szCs w:val="28"/>
          <w:lang w:eastAsia="en-US"/>
        </w:rPr>
        <w:t>reizināš</w:t>
      </w:r>
      <w:r>
        <w:rPr>
          <w:b/>
          <w:bCs/>
          <w:sz w:val="28"/>
          <w:szCs w:val="28"/>
          <w:lang w:eastAsia="en-US"/>
        </w:rPr>
        <w:t xml:space="preserve">anas formulas </w:t>
      </w:r>
      <w:r w:rsidRPr="00E167BA">
        <w:rPr>
          <w:b/>
          <w:bCs/>
          <w:sz w:val="28"/>
          <w:szCs w:val="28"/>
          <w:lang w:eastAsia="en-US"/>
        </w:rPr>
        <w:t>(kvadrātu starpī</w:t>
      </w:r>
      <w:r>
        <w:rPr>
          <w:b/>
          <w:bCs/>
          <w:sz w:val="28"/>
          <w:szCs w:val="28"/>
          <w:lang w:eastAsia="en-US"/>
        </w:rPr>
        <w:t xml:space="preserve">ba, </w:t>
      </w:r>
      <w:r w:rsidRPr="00E167BA">
        <w:rPr>
          <w:b/>
          <w:bCs/>
          <w:sz w:val="28"/>
          <w:szCs w:val="28"/>
          <w:lang w:eastAsia="en-US"/>
        </w:rPr>
        <w:t>binoma kvadrāts).</w:t>
      </w:r>
    </w:p>
    <w:p w:rsidR="002A5DE8" w:rsidRPr="00D476E3" w:rsidRDefault="002A5DE8" w:rsidP="00E167B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2A5DE8" w:rsidRDefault="002A5DE8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2A5DE8" w:rsidRPr="00EA50E9" w:rsidRDefault="002A5DE8" w:rsidP="00633C3B">
      <w:pPr>
        <w:rPr>
          <w:i/>
          <w:sz w:val="28"/>
          <w:szCs w:val="28"/>
        </w:rPr>
      </w:pPr>
    </w:p>
    <w:p w:rsidR="002A5DE8" w:rsidRPr="00C6144D" w:rsidRDefault="002A5DE8" w:rsidP="00C614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144D">
        <w:rPr>
          <w:rFonts w:eastAsia="MyriadPro-Regular"/>
          <w:sz w:val="28"/>
          <w:szCs w:val="28"/>
          <w:lang w:eastAsia="en-US"/>
        </w:rPr>
        <w:t>3.3. Sadali reizinātājos!</w:t>
      </w:r>
    </w:p>
    <w:p w:rsidR="002A5DE8" w:rsidRPr="00C6144D" w:rsidRDefault="002A5DE8" w:rsidP="00C614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144D">
        <w:rPr>
          <w:rFonts w:eastAsia="MyriadPro-Regular"/>
          <w:sz w:val="28"/>
          <w:szCs w:val="28"/>
          <w:lang w:eastAsia="en-US"/>
        </w:rPr>
        <w:t>a) 16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>c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6144D">
        <w:rPr>
          <w:rFonts w:eastAsia="MyriadPro-Regular"/>
          <w:sz w:val="28"/>
          <w:szCs w:val="28"/>
          <w:lang w:eastAsia="en-US"/>
        </w:rPr>
        <w:t xml:space="preserve"> – 25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>a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6</w:t>
      </w:r>
    </w:p>
    <w:p w:rsidR="002A5DE8" w:rsidRPr="00C6144D" w:rsidRDefault="002A5DE8" w:rsidP="00C614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144D">
        <w:rPr>
          <w:rFonts w:eastAsia="MyriadPro-Regular"/>
          <w:sz w:val="28"/>
          <w:szCs w:val="28"/>
          <w:lang w:eastAsia="en-US"/>
        </w:rPr>
        <w:t>b) 4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>k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6144D">
        <w:rPr>
          <w:rFonts w:eastAsia="MyriadPro-Regular"/>
          <w:sz w:val="28"/>
          <w:szCs w:val="28"/>
          <w:lang w:eastAsia="en-US"/>
        </w:rPr>
        <w:t xml:space="preserve"> – 4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C6144D">
        <w:rPr>
          <w:rFonts w:eastAsia="MyriadPro-Regular"/>
          <w:sz w:val="28"/>
          <w:szCs w:val="28"/>
          <w:lang w:eastAsia="en-US"/>
        </w:rPr>
        <w:t>+ 1</w:t>
      </w:r>
    </w:p>
    <w:p w:rsidR="002A5DE8" w:rsidRPr="00C6144D" w:rsidRDefault="002A5DE8" w:rsidP="00C614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6144D">
        <w:rPr>
          <w:rFonts w:eastAsia="MyriadPro-Regular"/>
          <w:sz w:val="28"/>
          <w:szCs w:val="28"/>
          <w:lang w:eastAsia="en-US"/>
        </w:rPr>
        <w:t>c) x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4</w:t>
      </w:r>
      <w:r w:rsidRPr="00C6144D">
        <w:rPr>
          <w:rFonts w:eastAsia="MyriadPro-Regular"/>
          <w:sz w:val="28"/>
          <w:szCs w:val="28"/>
          <w:lang w:eastAsia="en-US"/>
        </w:rPr>
        <w:t xml:space="preserve"> + </w:t>
      </w:r>
      <w:r>
        <w:rPr>
          <w:rFonts w:eastAsia="MyriadPro-Regular"/>
          <w:sz w:val="28"/>
          <w:szCs w:val="28"/>
          <w:lang w:eastAsia="en-US"/>
        </w:rPr>
        <w:t>4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>bx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6144D">
        <w:rPr>
          <w:rFonts w:eastAsia="MyriadPro-Regular"/>
          <w:sz w:val="28"/>
          <w:szCs w:val="28"/>
          <w:lang w:eastAsia="en-US"/>
        </w:rPr>
        <w:t xml:space="preserve"> + </w:t>
      </w:r>
      <w:r>
        <w:rPr>
          <w:rFonts w:eastAsia="MyriadPro-Regular"/>
          <w:sz w:val="28"/>
          <w:szCs w:val="28"/>
          <w:lang w:eastAsia="en-US"/>
        </w:rPr>
        <w:t>4</w:t>
      </w:r>
      <w:r w:rsidRPr="00C6144D">
        <w:rPr>
          <w:rFonts w:eastAsia="MyriadPro-It"/>
          <w:i/>
          <w:iCs/>
          <w:sz w:val="28"/>
          <w:szCs w:val="28"/>
          <w:lang w:eastAsia="en-US"/>
        </w:rPr>
        <w:t>b</w:t>
      </w:r>
      <w:r w:rsidRPr="00C6144D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2A5DE8" w:rsidRPr="00C6144D" w:rsidSect="009D2FAE">
      <w:headerReference w:type="default" r:id="rId7"/>
      <w:footerReference w:type="even" r:id="rId8"/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E8" w:rsidRDefault="002A5DE8" w:rsidP="002D436C">
      <w:r>
        <w:separator/>
      </w:r>
    </w:p>
  </w:endnote>
  <w:endnote w:type="continuationSeparator" w:id="0">
    <w:p w:rsidR="002A5DE8" w:rsidRDefault="002A5DE8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E8" w:rsidRDefault="002A5DE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5DE8" w:rsidRDefault="002A5DE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E8" w:rsidRDefault="002A5DE8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5DE8" w:rsidRDefault="002A5DE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E8" w:rsidRDefault="002A5DE8" w:rsidP="002D436C">
      <w:r>
        <w:separator/>
      </w:r>
    </w:p>
  </w:footnote>
  <w:footnote w:type="continuationSeparator" w:id="0">
    <w:p w:rsidR="002A5DE8" w:rsidRDefault="002A5DE8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E8" w:rsidRDefault="002A5DE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C3350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.25pt;height:11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2A5DE8" w:rsidRDefault="002A5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758C0"/>
    <w:rsid w:val="000C7069"/>
    <w:rsid w:val="00111BA8"/>
    <w:rsid w:val="00113D17"/>
    <w:rsid w:val="001615AA"/>
    <w:rsid w:val="001931BE"/>
    <w:rsid w:val="001F76B6"/>
    <w:rsid w:val="00220BEF"/>
    <w:rsid w:val="00237E19"/>
    <w:rsid w:val="002874C7"/>
    <w:rsid w:val="002A0F5D"/>
    <w:rsid w:val="002A5DE8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B5041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81B2F"/>
    <w:rsid w:val="007B3B50"/>
    <w:rsid w:val="008160A9"/>
    <w:rsid w:val="00842245"/>
    <w:rsid w:val="00867DFE"/>
    <w:rsid w:val="00871D18"/>
    <w:rsid w:val="00894B72"/>
    <w:rsid w:val="008A14E6"/>
    <w:rsid w:val="008D5284"/>
    <w:rsid w:val="00921291"/>
    <w:rsid w:val="00941ECD"/>
    <w:rsid w:val="009628EE"/>
    <w:rsid w:val="009D2FAE"/>
    <w:rsid w:val="009E08E0"/>
    <w:rsid w:val="009F1CD7"/>
    <w:rsid w:val="00A258F5"/>
    <w:rsid w:val="00A71BFC"/>
    <w:rsid w:val="00A9209C"/>
    <w:rsid w:val="00AF784E"/>
    <w:rsid w:val="00B867CF"/>
    <w:rsid w:val="00B92776"/>
    <w:rsid w:val="00BC2DC3"/>
    <w:rsid w:val="00BF5FA4"/>
    <w:rsid w:val="00C3350B"/>
    <w:rsid w:val="00C6144D"/>
    <w:rsid w:val="00C63830"/>
    <w:rsid w:val="00C91609"/>
    <w:rsid w:val="00CC4D2A"/>
    <w:rsid w:val="00CE2263"/>
    <w:rsid w:val="00CF6530"/>
    <w:rsid w:val="00D25D3C"/>
    <w:rsid w:val="00D476E3"/>
    <w:rsid w:val="00DE5283"/>
    <w:rsid w:val="00E167BA"/>
    <w:rsid w:val="00E21E5A"/>
    <w:rsid w:val="00E3124F"/>
    <w:rsid w:val="00E702ED"/>
    <w:rsid w:val="00E76378"/>
    <w:rsid w:val="00E810A9"/>
    <w:rsid w:val="00EA50E9"/>
    <w:rsid w:val="00EB6C0B"/>
    <w:rsid w:val="00EC2F09"/>
    <w:rsid w:val="00F25284"/>
    <w:rsid w:val="00F41953"/>
    <w:rsid w:val="00F506FE"/>
    <w:rsid w:val="00FA3175"/>
    <w:rsid w:val="00FD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177</Words>
  <Characters>101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</dc:creator>
  <cp:keywords/>
  <dc:description/>
  <cp:lastModifiedBy>janisp</cp:lastModifiedBy>
  <cp:revision>4</cp:revision>
  <dcterms:created xsi:type="dcterms:W3CDTF">2011-07-13T17:34:00Z</dcterms:created>
  <dcterms:modified xsi:type="dcterms:W3CDTF">2011-08-17T07:48:00Z</dcterms:modified>
</cp:coreProperties>
</file>