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9B" w:rsidRDefault="004D3C9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4D3C9B" w:rsidRPr="00FA3175" w:rsidRDefault="004D3C9B" w:rsidP="00633C3B">
      <w:pPr>
        <w:jc w:val="center"/>
      </w:pPr>
    </w:p>
    <w:p w:rsidR="004D3C9B" w:rsidRPr="001D2222" w:rsidRDefault="004D3C9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D3C9B" w:rsidRPr="008E7795" w:rsidRDefault="004D3C9B" w:rsidP="008E779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Sastāda un atrisina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kvadrātvienādojumu,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lietojot Pitagora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teorēmu.</w:t>
      </w:r>
    </w:p>
    <w:p w:rsidR="004D3C9B" w:rsidRDefault="004D3C9B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4D3C9B" w:rsidRDefault="004D3C9B" w:rsidP="00BC0A09">
      <w:pPr>
        <w:rPr>
          <w:i/>
          <w:sz w:val="28"/>
          <w:szCs w:val="28"/>
        </w:rPr>
      </w:pPr>
    </w:p>
    <w:p w:rsidR="004D3C9B" w:rsidRPr="009A5BC6" w:rsidRDefault="004D3C9B" w:rsidP="009A5BC6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9A5BC6">
        <w:rPr>
          <w:rFonts w:eastAsia="MyriadPro-Regular"/>
          <w:sz w:val="28"/>
          <w:szCs w:val="28"/>
        </w:rPr>
        <w:t>8.3. Vienādmalu trijstūra augstums ir 6 cm.</w:t>
      </w:r>
      <w:r>
        <w:rPr>
          <w:rFonts w:eastAsia="MyriadPro-Regular"/>
          <w:sz w:val="28"/>
          <w:szCs w:val="28"/>
        </w:rPr>
        <w:t xml:space="preserve"> </w:t>
      </w:r>
      <w:r w:rsidRPr="009A5BC6">
        <w:rPr>
          <w:rFonts w:eastAsia="MyriadPro-Regular"/>
          <w:sz w:val="28"/>
          <w:szCs w:val="28"/>
        </w:rPr>
        <w:t>Aprēķini trijstūra malas garumu!</w:t>
      </w:r>
    </w:p>
    <w:p w:rsidR="004D3C9B" w:rsidRPr="008E7795" w:rsidRDefault="004D3C9B" w:rsidP="008E7795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4D3C9B" w:rsidRPr="008E7795" w:rsidSect="00FF2219">
      <w:headerReference w:type="default" r:id="rId7"/>
      <w:footerReference w:type="even" r:id="rId8"/>
      <w:footerReference w:type="default" r:id="rId9"/>
      <w:pgSz w:w="11906" w:h="16838"/>
      <w:pgMar w:top="1134" w:right="74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9B" w:rsidRDefault="004D3C9B" w:rsidP="002D436C">
      <w:r>
        <w:separator/>
      </w:r>
    </w:p>
  </w:endnote>
  <w:endnote w:type="continuationSeparator" w:id="0">
    <w:p w:rsidR="004D3C9B" w:rsidRDefault="004D3C9B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9B" w:rsidRDefault="004D3C9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C9B" w:rsidRDefault="004D3C9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9B" w:rsidRDefault="004D3C9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D3C9B" w:rsidRDefault="004D3C9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9B" w:rsidRDefault="004D3C9B" w:rsidP="002D436C">
      <w:r>
        <w:separator/>
      </w:r>
    </w:p>
  </w:footnote>
  <w:footnote w:type="continuationSeparator" w:id="0">
    <w:p w:rsidR="004D3C9B" w:rsidRDefault="004D3C9B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9B" w:rsidRDefault="004D3C9B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4D3C9B" w:rsidRDefault="004D3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D3C9B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D2666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A323E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0BE8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8E7795"/>
    <w:rsid w:val="009073F2"/>
    <w:rsid w:val="009109E7"/>
    <w:rsid w:val="00914CD1"/>
    <w:rsid w:val="00921291"/>
    <w:rsid w:val="00932F83"/>
    <w:rsid w:val="009368A6"/>
    <w:rsid w:val="00941ECD"/>
    <w:rsid w:val="009628EE"/>
    <w:rsid w:val="00991935"/>
    <w:rsid w:val="00991F0D"/>
    <w:rsid w:val="009A5BC6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1793E"/>
    <w:rsid w:val="00B22563"/>
    <w:rsid w:val="00B372C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35E9A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0BAE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139</Words>
  <Characters>80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2011-08-10T10:19:00Z</dcterms:created>
  <dcterms:modified xsi:type="dcterms:W3CDTF">2011-08-10T10:19:00Z</dcterms:modified>
</cp:coreProperties>
</file>