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8C" w:rsidRDefault="00215E8C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215E8C" w:rsidRPr="00FA3175" w:rsidRDefault="00215E8C" w:rsidP="00633C3B">
      <w:pPr>
        <w:jc w:val="center"/>
      </w:pPr>
    </w:p>
    <w:p w:rsidR="00215E8C" w:rsidRPr="001D2222" w:rsidRDefault="00215E8C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15E8C" w:rsidRPr="008E7795" w:rsidRDefault="00215E8C" w:rsidP="008E7795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8</w:t>
      </w:r>
      <w:r w:rsidRPr="008532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Sastāda un atrisina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kvadrātvienādojumu,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lietojot Pitagora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teorēmu.</w:t>
      </w:r>
    </w:p>
    <w:p w:rsidR="00215E8C" w:rsidRDefault="00215E8C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215E8C" w:rsidRDefault="00215E8C" w:rsidP="00BC0A09">
      <w:pPr>
        <w:rPr>
          <w:i/>
          <w:sz w:val="28"/>
          <w:szCs w:val="28"/>
        </w:rPr>
      </w:pPr>
    </w:p>
    <w:p w:rsidR="00215E8C" w:rsidRPr="00D14101" w:rsidRDefault="00215E8C" w:rsidP="00D14101">
      <w:pPr>
        <w:autoSpaceDE w:val="0"/>
        <w:autoSpaceDN w:val="0"/>
        <w:adjustRightInd w:val="0"/>
        <w:rPr>
          <w:i/>
          <w:sz w:val="28"/>
          <w:szCs w:val="28"/>
        </w:rPr>
      </w:pPr>
      <w:r w:rsidRPr="00D14101">
        <w:rPr>
          <w:rFonts w:eastAsia="MyriadPro-Regular"/>
          <w:sz w:val="28"/>
          <w:szCs w:val="28"/>
        </w:rPr>
        <w:t>8.4. Dots trijstūris, kura malu garumi ir 6, 7 un 9.</w:t>
      </w:r>
      <w:r>
        <w:rPr>
          <w:rFonts w:eastAsia="MyriadPro-Regular"/>
          <w:sz w:val="28"/>
          <w:szCs w:val="28"/>
        </w:rPr>
        <w:t xml:space="preserve"> </w:t>
      </w:r>
      <w:r w:rsidRPr="00D14101">
        <w:rPr>
          <w:rFonts w:eastAsia="MyriadPro-Regular"/>
          <w:sz w:val="28"/>
          <w:szCs w:val="28"/>
        </w:rPr>
        <w:t>Pret garāko malu novilkts augstums. Aprēķini,</w:t>
      </w:r>
      <w:r>
        <w:rPr>
          <w:rFonts w:eastAsia="MyriadPro-Regular"/>
          <w:sz w:val="28"/>
          <w:szCs w:val="28"/>
        </w:rPr>
        <w:t xml:space="preserve"> </w:t>
      </w:r>
      <w:r w:rsidRPr="00D14101">
        <w:rPr>
          <w:rFonts w:eastAsia="MyriadPro-Regular"/>
          <w:sz w:val="28"/>
          <w:szCs w:val="28"/>
        </w:rPr>
        <w:t>kādās daļās augstums sadala šo malu! Aprēķini</w:t>
      </w:r>
      <w:r>
        <w:rPr>
          <w:rFonts w:eastAsia="MyriadPro-Regular"/>
          <w:sz w:val="28"/>
          <w:szCs w:val="28"/>
        </w:rPr>
        <w:t xml:space="preserve"> </w:t>
      </w:r>
      <w:r w:rsidRPr="00D14101">
        <w:rPr>
          <w:rFonts w:eastAsia="MyriadPro-Regular"/>
          <w:sz w:val="28"/>
          <w:szCs w:val="28"/>
        </w:rPr>
        <w:t>augstumu!</w:t>
      </w:r>
    </w:p>
    <w:sectPr w:rsidR="00215E8C" w:rsidRPr="00D14101" w:rsidSect="00FF2219">
      <w:headerReference w:type="default" r:id="rId7"/>
      <w:footerReference w:type="even" r:id="rId8"/>
      <w:footerReference w:type="default" r:id="rId9"/>
      <w:pgSz w:w="11906" w:h="16838"/>
      <w:pgMar w:top="1134" w:right="746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8C" w:rsidRDefault="00215E8C" w:rsidP="002D436C">
      <w:r>
        <w:separator/>
      </w:r>
    </w:p>
  </w:endnote>
  <w:endnote w:type="continuationSeparator" w:id="0">
    <w:p w:rsidR="00215E8C" w:rsidRDefault="00215E8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8C" w:rsidRDefault="00215E8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E8C" w:rsidRDefault="00215E8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8C" w:rsidRDefault="00215E8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15E8C" w:rsidRDefault="00215E8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8C" w:rsidRDefault="00215E8C" w:rsidP="002D436C">
      <w:r>
        <w:separator/>
      </w:r>
    </w:p>
  </w:footnote>
  <w:footnote w:type="continuationSeparator" w:id="0">
    <w:p w:rsidR="00215E8C" w:rsidRDefault="00215E8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8C" w:rsidRDefault="00215E8C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786C7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215E8C" w:rsidRDefault="00215E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7A"/>
    <w:multiLevelType w:val="multilevel"/>
    <w:tmpl w:val="BF5A80A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C93801"/>
    <w:multiLevelType w:val="multilevel"/>
    <w:tmpl w:val="8F5C32E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C7B9B"/>
    <w:rsid w:val="001D2222"/>
    <w:rsid w:val="001D2E9B"/>
    <w:rsid w:val="001D561B"/>
    <w:rsid w:val="001D62F2"/>
    <w:rsid w:val="001F76B6"/>
    <w:rsid w:val="002010D7"/>
    <w:rsid w:val="00214837"/>
    <w:rsid w:val="0021578A"/>
    <w:rsid w:val="00215E8C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55DD5"/>
    <w:rsid w:val="00467D38"/>
    <w:rsid w:val="004973BF"/>
    <w:rsid w:val="004B26F1"/>
    <w:rsid w:val="004B504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C732B"/>
    <w:rsid w:val="005D2666"/>
    <w:rsid w:val="005E037A"/>
    <w:rsid w:val="005E7EEA"/>
    <w:rsid w:val="0060461C"/>
    <w:rsid w:val="006108FF"/>
    <w:rsid w:val="00610B8D"/>
    <w:rsid w:val="00622BCF"/>
    <w:rsid w:val="00633C3B"/>
    <w:rsid w:val="00636B19"/>
    <w:rsid w:val="0066071F"/>
    <w:rsid w:val="006A26C5"/>
    <w:rsid w:val="006A323E"/>
    <w:rsid w:val="006C4858"/>
    <w:rsid w:val="006D75FF"/>
    <w:rsid w:val="006E748A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36B22"/>
    <w:rsid w:val="007463C7"/>
    <w:rsid w:val="00781B2F"/>
    <w:rsid w:val="00786C71"/>
    <w:rsid w:val="00795C2E"/>
    <w:rsid w:val="007A0236"/>
    <w:rsid w:val="007B3B50"/>
    <w:rsid w:val="007C157C"/>
    <w:rsid w:val="007C6F00"/>
    <w:rsid w:val="007D4920"/>
    <w:rsid w:val="007E6B96"/>
    <w:rsid w:val="007F0BE8"/>
    <w:rsid w:val="007F4C88"/>
    <w:rsid w:val="008160A9"/>
    <w:rsid w:val="00821FB2"/>
    <w:rsid w:val="00824852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6AE3"/>
    <w:rsid w:val="008D5284"/>
    <w:rsid w:val="008E7795"/>
    <w:rsid w:val="009073F2"/>
    <w:rsid w:val="009109E7"/>
    <w:rsid w:val="00914CD1"/>
    <w:rsid w:val="00921291"/>
    <w:rsid w:val="00932F83"/>
    <w:rsid w:val="009368A6"/>
    <w:rsid w:val="00941ECD"/>
    <w:rsid w:val="009628EE"/>
    <w:rsid w:val="00991935"/>
    <w:rsid w:val="00991F0D"/>
    <w:rsid w:val="009A5BC6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A1BA4"/>
    <w:rsid w:val="00AD7280"/>
    <w:rsid w:val="00AE7197"/>
    <w:rsid w:val="00B01122"/>
    <w:rsid w:val="00B04BE5"/>
    <w:rsid w:val="00B117F4"/>
    <w:rsid w:val="00B131C6"/>
    <w:rsid w:val="00B1793E"/>
    <w:rsid w:val="00B22563"/>
    <w:rsid w:val="00B372C3"/>
    <w:rsid w:val="00B449DF"/>
    <w:rsid w:val="00B45569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538"/>
    <w:rsid w:val="00BF5FA4"/>
    <w:rsid w:val="00C13B74"/>
    <w:rsid w:val="00C227BB"/>
    <w:rsid w:val="00C35E9A"/>
    <w:rsid w:val="00C507B2"/>
    <w:rsid w:val="00C63830"/>
    <w:rsid w:val="00C87E7C"/>
    <w:rsid w:val="00C92F39"/>
    <w:rsid w:val="00C942E5"/>
    <w:rsid w:val="00CB2CFB"/>
    <w:rsid w:val="00CB5F87"/>
    <w:rsid w:val="00CC4D2A"/>
    <w:rsid w:val="00CC7355"/>
    <w:rsid w:val="00CD3945"/>
    <w:rsid w:val="00CE2263"/>
    <w:rsid w:val="00CE5F13"/>
    <w:rsid w:val="00CF53C8"/>
    <w:rsid w:val="00CF6530"/>
    <w:rsid w:val="00CF6776"/>
    <w:rsid w:val="00D009A4"/>
    <w:rsid w:val="00D03D16"/>
    <w:rsid w:val="00D14101"/>
    <w:rsid w:val="00D25D3C"/>
    <w:rsid w:val="00D53899"/>
    <w:rsid w:val="00D57DC6"/>
    <w:rsid w:val="00D640E4"/>
    <w:rsid w:val="00D75349"/>
    <w:rsid w:val="00D85C4D"/>
    <w:rsid w:val="00DC1FC9"/>
    <w:rsid w:val="00DE0BAE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E2C6B"/>
    <w:rsid w:val="00EF73C9"/>
    <w:rsid w:val="00F31440"/>
    <w:rsid w:val="00F37B1D"/>
    <w:rsid w:val="00F41953"/>
    <w:rsid w:val="00F46520"/>
    <w:rsid w:val="00F47DEC"/>
    <w:rsid w:val="00F506FE"/>
    <w:rsid w:val="00F73CEA"/>
    <w:rsid w:val="00F937CA"/>
    <w:rsid w:val="00F93C66"/>
    <w:rsid w:val="00FA3175"/>
    <w:rsid w:val="00FD6893"/>
    <w:rsid w:val="00FD6BF8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188</Words>
  <Characters>108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3</cp:revision>
  <dcterms:created xsi:type="dcterms:W3CDTF">2011-08-10T10:19:00Z</dcterms:created>
  <dcterms:modified xsi:type="dcterms:W3CDTF">2011-08-10T10:20:00Z</dcterms:modified>
</cp:coreProperties>
</file>